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734C2984" w14:textId="77777777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01B68E3D" w14:textId="29329C36" w:rsidR="00772F94" w:rsidRPr="00FA4C34" w:rsidRDefault="00FA4C34" w:rsidP="00772F94">
            <w:pPr>
              <w:pStyle w:val="Title"/>
              <w:rPr>
                <w:sz w:val="144"/>
                <w:szCs w:val="144"/>
              </w:rPr>
            </w:pPr>
            <w:r w:rsidRPr="00FA4C34">
              <w:rPr>
                <w:sz w:val="144"/>
                <w:szCs w:val="144"/>
              </w:rPr>
              <w:t>GT testing at WBMS</w:t>
            </w:r>
          </w:p>
          <w:p w14:paraId="537B6791" w14:textId="77777777" w:rsidR="00772F94" w:rsidRDefault="00000000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6EE4450AD3A04F739A2E0EF9DC3F036B"/>
                </w:placeholder>
                <w:temporary/>
                <w:showingPlcHdr/>
                <w15:appearance w15:val="hidden"/>
              </w:sdtPr>
              <w:sdtContent>
                <w:r w:rsidR="00772F94">
                  <w:t>When</w:t>
                </w:r>
              </w:sdtContent>
            </w:sdt>
          </w:p>
          <w:p w14:paraId="4041025D" w14:textId="017F2A87" w:rsidR="00772F94" w:rsidRDefault="00FA4C34" w:rsidP="00772F94">
            <w:pPr>
              <w:pStyle w:val="EventInfo"/>
            </w:pPr>
            <w:r>
              <w:t>Feb. 4</w:t>
            </w:r>
          </w:p>
          <w:p w14:paraId="19048EB7" w14:textId="6BF12A32" w:rsidR="00772F94" w:rsidRDefault="00FA4C34" w:rsidP="00772F94">
            <w:pPr>
              <w:pStyle w:val="EventInfo"/>
            </w:pPr>
            <w:r>
              <w:t>9am</w:t>
            </w:r>
            <w:r w:rsidR="00772F94">
              <w:t xml:space="preserve"> – </w:t>
            </w:r>
            <w:r>
              <w:t>3:30pm</w:t>
            </w:r>
          </w:p>
          <w:p w14:paraId="5EE3CFA8" w14:textId="77777777" w:rsidR="00772F94" w:rsidRDefault="00000000" w:rsidP="00772F94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ADF9A869A412421282FC0AE40855B42B"/>
                </w:placeholder>
                <w:temporary/>
                <w:showingPlcHdr/>
                <w15:appearance w15:val="hidden"/>
              </w:sdtPr>
              <w:sdtContent>
                <w:r w:rsidR="00772F94">
                  <w:t>Where</w:t>
                </w:r>
              </w:sdtContent>
            </w:sdt>
          </w:p>
          <w:p w14:paraId="64A23D51" w14:textId="1035D23D" w:rsidR="00772F94" w:rsidRDefault="00FA4C34" w:rsidP="00772F94">
            <w:pPr>
              <w:pStyle w:val="EventInfo"/>
            </w:pPr>
            <w:r>
              <w:t>West Briar Middle School (cafeteria)</w:t>
            </w:r>
          </w:p>
          <w:p w14:paraId="3F172BBC" w14:textId="185043A1" w:rsidR="00B20399" w:rsidRPr="00FA4C34" w:rsidRDefault="00FA4C34" w:rsidP="00772F94">
            <w:pPr>
              <w:pStyle w:val="Address"/>
              <w:rPr>
                <w:b/>
                <w:bCs/>
                <w:color w:val="8D8B00" w:themeColor="accent1"/>
              </w:rPr>
            </w:pPr>
            <w:r w:rsidRPr="00FA4C34">
              <w:rPr>
                <w:rFonts w:ascii="Roboto" w:hAnsi="Roboto"/>
                <w:b/>
                <w:bCs/>
                <w:color w:val="8D8B00" w:themeColor="accent1"/>
                <w:shd w:val="clear" w:color="auto" w:fill="FFFFFF"/>
              </w:rPr>
              <w:t>13733 Brimhurst Dr, Houston, TX 77077</w:t>
            </w:r>
          </w:p>
          <w:p w14:paraId="2AD3F880" w14:textId="598CB5E5" w:rsidR="00FA4C34" w:rsidRPr="00577DD4" w:rsidRDefault="00FA4C34" w:rsidP="00FA4C34">
            <w:pPr>
              <w:shd w:val="clear" w:color="auto" w:fill="FFFFFF"/>
              <w:spacing w:line="240" w:lineRule="auto"/>
              <w:textAlignment w:val="baseline"/>
              <w:rPr>
                <w:rFonts w:ascii="Cambria" w:eastAsia="Times New Roman" w:hAnsi="Cambria" w:cs="Times New Roman"/>
                <w:color w:val="0C64C0"/>
                <w:sz w:val="32"/>
                <w:szCs w:val="32"/>
              </w:rPr>
            </w:pPr>
            <w:r w:rsidRPr="00B63B1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00"/>
              </w:rPr>
              <w:t>All applications to test at West Briar Middle School must be submitted by Jan. 27. </w:t>
            </w:r>
            <w:r w:rsidR="00673721" w:rsidRPr="00577DD4">
              <w:rPr>
                <w:rFonts w:ascii="Cambria" w:eastAsia="Times New Roman" w:hAnsi="Cambria" w:cs="Times New Roman"/>
                <w:color w:val="0C64C0"/>
                <w:sz w:val="32"/>
                <w:szCs w:val="32"/>
              </w:rPr>
              <w:t xml:space="preserve"> </w:t>
            </w:r>
          </w:p>
          <w:p w14:paraId="20F10AFD" w14:textId="0502DE94" w:rsidR="00FA4C34" w:rsidRPr="00577DD4" w:rsidRDefault="00FA4C34" w:rsidP="00FA4C34">
            <w:pPr>
              <w:shd w:val="clear" w:color="auto" w:fill="FFFFFF"/>
              <w:spacing w:line="240" w:lineRule="auto"/>
              <w:textAlignment w:val="baseline"/>
              <w:rPr>
                <w:rFonts w:ascii="Cambria" w:eastAsia="Times New Roman" w:hAnsi="Cambria" w:cs="Times New Roman"/>
                <w:color w:val="0C64C0"/>
                <w:sz w:val="32"/>
                <w:szCs w:val="32"/>
              </w:rPr>
            </w:pPr>
            <w:r w:rsidRPr="00577DD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5D4BFE3D" wp14:editId="21829D2D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0</wp:posOffset>
                  </wp:positionV>
                  <wp:extent cx="1125855" cy="1125855"/>
                  <wp:effectExtent l="0" t="0" r="0" b="0"/>
                  <wp:wrapTopAndBottom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0C2E5" w14:textId="77777777" w:rsidR="00FA4C34" w:rsidRPr="00FA4C34" w:rsidRDefault="00FA4C34" w:rsidP="00FA4C34">
            <w:pPr>
              <w:shd w:val="clear" w:color="auto" w:fill="FFFFFF"/>
              <w:spacing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bdr w:val="none" w:sz="0" w:space="0" w:color="auto" w:frame="1"/>
              </w:rPr>
            </w:pPr>
            <w:r w:rsidRPr="00B63B14"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</w:rPr>
              <w:t>For more information, please send emails to the Dean of Instruction, LeAnna Smith-Walker at </w:t>
            </w:r>
            <w:hyperlink r:id="rId11" w:history="1">
              <w:r w:rsidRPr="00B63B14">
                <w:rPr>
                  <w:rStyle w:val="Hyperlink"/>
                  <w:rFonts w:ascii="Cambria" w:eastAsia="Times New Roman" w:hAnsi="Cambria" w:cs="Times New Roman"/>
                  <w:bdr w:val="none" w:sz="0" w:space="0" w:color="auto" w:frame="1"/>
                </w:rPr>
                <w:t>Leanna.SmithWalker@houstonisd.org</w:t>
              </w:r>
            </w:hyperlink>
            <w:r w:rsidRPr="00B63B14">
              <w:rPr>
                <w:rFonts w:ascii="Cambria" w:eastAsia="Times New Roman" w:hAnsi="Cambria" w:cs="Times New Roman"/>
                <w:color w:val="000000"/>
                <w:bdr w:val="none" w:sz="0" w:space="0" w:color="auto" w:frame="1"/>
              </w:rPr>
              <w:t>.</w:t>
            </w:r>
          </w:p>
          <w:p w14:paraId="4911FE48" w14:textId="77777777" w:rsidR="00EC0073" w:rsidRDefault="00EC0073">
            <w:pPr>
              <w:pStyle w:val="EventHeading"/>
            </w:pP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210311E5" w14:textId="41D74BD9" w:rsidR="000E73B3" w:rsidRDefault="00FA4C34" w:rsidP="000E73B3">
            <w:pPr>
              <w:pStyle w:val="EventHeading"/>
            </w:pPr>
            <w:r>
              <w:t>Check-in</w:t>
            </w:r>
          </w:p>
          <w:p w14:paraId="265F4B1C" w14:textId="298BA1FD" w:rsidR="000E73B3" w:rsidRPr="00FA4C34" w:rsidRDefault="00FA4C34" w:rsidP="00FA4C34">
            <w:pPr>
              <w:rPr>
                <w:sz w:val="24"/>
                <w:szCs w:val="24"/>
              </w:rPr>
            </w:pPr>
            <w:r w:rsidRPr="00FA4C34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n-US"/>
                <w14:ligatures w14:val="none"/>
              </w:rPr>
              <w:t xml:space="preserve">Students will need to arrive by 8:45 am for check-in. Please drop students off at the cafeteria entrance. </w:t>
            </w:r>
          </w:p>
          <w:p w14:paraId="30D1423F" w14:textId="787487D3" w:rsidR="000E73B3" w:rsidRPr="00FA4C34" w:rsidRDefault="00FA4C34" w:rsidP="000E73B3">
            <w:pPr>
              <w:pStyle w:val="EventHeading"/>
              <w:rPr>
                <w:sz w:val="32"/>
                <w:szCs w:val="32"/>
              </w:rPr>
            </w:pPr>
            <w:r w:rsidRPr="00FA4C34">
              <w:rPr>
                <w:sz w:val="32"/>
                <w:szCs w:val="32"/>
              </w:rPr>
              <w:t>Transportation</w:t>
            </w:r>
          </w:p>
          <w:p w14:paraId="25587C58" w14:textId="77777777" w:rsidR="00FA4C34" w:rsidRPr="00B63B14" w:rsidRDefault="00FA4C34" w:rsidP="00FA4C34">
            <w:pPr>
              <w:shd w:val="clear" w:color="auto" w:fill="FFFFFF"/>
              <w:spacing w:line="240" w:lineRule="auto"/>
              <w:textAlignment w:val="baseline"/>
              <w:rPr>
                <w:rFonts w:ascii="Cambria" w:eastAsia="Times New Roman" w:hAnsi="Cambria" w:cs="Times New Roman"/>
                <w:color w:val="0C64C0"/>
                <w:sz w:val="32"/>
                <w:szCs w:val="32"/>
              </w:rPr>
            </w:pPr>
            <w:r w:rsidRPr="00B63B14">
              <w:rPr>
                <w:rFonts w:ascii="Cambria" w:eastAsia="Times New Roman" w:hAnsi="Cambria" w:cs="Times New Roman"/>
                <w:color w:val="000000"/>
                <w:sz w:val="32"/>
                <w:szCs w:val="32"/>
                <w:bdr w:val="none" w:sz="0" w:space="0" w:color="auto" w:frame="1"/>
              </w:rPr>
              <w:t>Transportation will not be provided. </w:t>
            </w:r>
          </w:p>
          <w:p w14:paraId="427662EF" w14:textId="10850D78" w:rsidR="00EC0073" w:rsidRDefault="00EC0073" w:rsidP="00FA4C34"/>
          <w:p w14:paraId="52BE52F9" w14:textId="4D150C9D" w:rsidR="00EC0073" w:rsidRDefault="00FA4C34" w:rsidP="00EC0073">
            <w:pPr>
              <w:pStyle w:val="EventHeading"/>
            </w:pPr>
            <w:r>
              <w:t>Breakfast/lunch</w:t>
            </w:r>
          </w:p>
          <w:p w14:paraId="35BD8602" w14:textId="77777777" w:rsidR="00FA4C34" w:rsidRPr="00B63B14" w:rsidRDefault="00FA4C34" w:rsidP="00FA4C34">
            <w:pPr>
              <w:shd w:val="clear" w:color="auto" w:fill="FFFFFF"/>
              <w:spacing w:line="240" w:lineRule="auto"/>
              <w:textAlignment w:val="baseline"/>
              <w:rPr>
                <w:rFonts w:ascii="Cambria" w:eastAsia="Times New Roman" w:hAnsi="Cambria" w:cs="Times New Roman"/>
                <w:color w:val="0C64C0"/>
                <w:sz w:val="24"/>
                <w:szCs w:val="24"/>
              </w:rPr>
            </w:pPr>
            <w:r w:rsidRPr="00B63B14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</w:rPr>
              <w:t>Students will need to eat before arriving for testing, as breakfast will not be provided. If needed, a lunch break will be offered, but students will need to bring a sack lunch as lunch will not be provided. </w:t>
            </w:r>
          </w:p>
          <w:p w14:paraId="240CD6BA" w14:textId="31927787" w:rsidR="00EC0073" w:rsidRDefault="00EC0073" w:rsidP="00FA4C34"/>
          <w:p w14:paraId="1B965A7D" w14:textId="3946E188" w:rsidR="00EC0073" w:rsidRDefault="00FA4C34" w:rsidP="00EC0073">
            <w:pPr>
              <w:pStyle w:val="EventHeading"/>
            </w:pPr>
            <w:r w:rsidRPr="00577DD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3E20600B" wp14:editId="5A2C1F5D">
                  <wp:simplePos x="0" y="0"/>
                  <wp:positionH relativeFrom="column">
                    <wp:posOffset>-150525</wp:posOffset>
                  </wp:positionH>
                  <wp:positionV relativeFrom="paragraph">
                    <wp:posOffset>805106</wp:posOffset>
                  </wp:positionV>
                  <wp:extent cx="1531088" cy="1531088"/>
                  <wp:effectExtent l="0" t="0" r="0" b="0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088" cy="153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GT FAQ</w:t>
            </w:r>
          </w:p>
          <w:p w14:paraId="721A3ABC" w14:textId="0580CD0B" w:rsidR="00EC0073" w:rsidRDefault="00EC0073" w:rsidP="00EC0073"/>
        </w:tc>
      </w:tr>
    </w:tbl>
    <w:p w14:paraId="4BE1AA75" w14:textId="06A90530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382B" w14:textId="77777777" w:rsidR="0027775B" w:rsidRDefault="0027775B">
      <w:pPr>
        <w:spacing w:line="240" w:lineRule="auto"/>
      </w:pPr>
      <w:r>
        <w:separator/>
      </w:r>
    </w:p>
  </w:endnote>
  <w:endnote w:type="continuationSeparator" w:id="0">
    <w:p w14:paraId="40D6054E" w14:textId="77777777" w:rsidR="0027775B" w:rsidRDefault="0027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A3C8" w14:textId="77777777" w:rsidR="0027775B" w:rsidRDefault="0027775B">
      <w:pPr>
        <w:spacing w:line="240" w:lineRule="auto"/>
      </w:pPr>
      <w:r>
        <w:separator/>
      </w:r>
    </w:p>
  </w:footnote>
  <w:footnote w:type="continuationSeparator" w:id="0">
    <w:p w14:paraId="7376BA39" w14:textId="77777777" w:rsidR="0027775B" w:rsidRDefault="00277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6577384">
    <w:abstractNumId w:val="9"/>
  </w:num>
  <w:num w:numId="2" w16cid:durableId="1747216343">
    <w:abstractNumId w:val="7"/>
  </w:num>
  <w:num w:numId="3" w16cid:durableId="554897658">
    <w:abstractNumId w:val="6"/>
  </w:num>
  <w:num w:numId="4" w16cid:durableId="287978364">
    <w:abstractNumId w:val="5"/>
  </w:num>
  <w:num w:numId="5" w16cid:durableId="19478383">
    <w:abstractNumId w:val="4"/>
  </w:num>
  <w:num w:numId="6" w16cid:durableId="1794251464">
    <w:abstractNumId w:val="8"/>
  </w:num>
  <w:num w:numId="7" w16cid:durableId="1057246656">
    <w:abstractNumId w:val="3"/>
  </w:num>
  <w:num w:numId="8" w16cid:durableId="1022825425">
    <w:abstractNumId w:val="2"/>
  </w:num>
  <w:num w:numId="9" w16cid:durableId="364255562">
    <w:abstractNumId w:val="1"/>
  </w:num>
  <w:num w:numId="10" w16cid:durableId="16127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34"/>
    <w:rsid w:val="0003525F"/>
    <w:rsid w:val="000E73B3"/>
    <w:rsid w:val="00101CD4"/>
    <w:rsid w:val="0027775B"/>
    <w:rsid w:val="00281AD9"/>
    <w:rsid w:val="002A3C63"/>
    <w:rsid w:val="003734D1"/>
    <w:rsid w:val="004051FA"/>
    <w:rsid w:val="004134A3"/>
    <w:rsid w:val="00434225"/>
    <w:rsid w:val="004564CA"/>
    <w:rsid w:val="004C06A9"/>
    <w:rsid w:val="00501AF7"/>
    <w:rsid w:val="00552504"/>
    <w:rsid w:val="005F7E71"/>
    <w:rsid w:val="006624C5"/>
    <w:rsid w:val="00673721"/>
    <w:rsid w:val="00694FAC"/>
    <w:rsid w:val="00772F94"/>
    <w:rsid w:val="0079666F"/>
    <w:rsid w:val="00804616"/>
    <w:rsid w:val="0099609C"/>
    <w:rsid w:val="009C67F5"/>
    <w:rsid w:val="009E788F"/>
    <w:rsid w:val="00AF3FE1"/>
    <w:rsid w:val="00B06A90"/>
    <w:rsid w:val="00B20399"/>
    <w:rsid w:val="00C947AE"/>
    <w:rsid w:val="00CB65BD"/>
    <w:rsid w:val="00EC0073"/>
    <w:rsid w:val="00EE327C"/>
    <w:rsid w:val="00EF27C6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AF41A"/>
  <w15:chartTrackingRefBased/>
  <w15:docId w15:val="{F3B0D559-20E3-44CD-A18E-DADDC90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FA4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nna.SmithWalker@houstonis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80225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E4450AD3A04F739A2E0EF9DC3F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D366-77DE-432B-8705-7DC472C1B721}"/>
      </w:docPartPr>
      <w:docPartBody>
        <w:p w:rsidR="00804928" w:rsidRDefault="00000000">
          <w:pPr>
            <w:pStyle w:val="6EE4450AD3A04F739A2E0EF9DC3F036B"/>
          </w:pPr>
          <w:r>
            <w:t>When</w:t>
          </w:r>
        </w:p>
      </w:docPartBody>
    </w:docPart>
    <w:docPart>
      <w:docPartPr>
        <w:name w:val="ADF9A869A412421282FC0AE4085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565D-4540-4D6E-BC3D-4103F02E1785}"/>
      </w:docPartPr>
      <w:docPartBody>
        <w:p w:rsidR="00804928" w:rsidRDefault="00000000">
          <w:pPr>
            <w:pStyle w:val="ADF9A869A412421282FC0AE40855B42B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57"/>
    <w:rsid w:val="00311957"/>
    <w:rsid w:val="00804928"/>
    <w:rsid w:val="009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6EE4450AD3A04F739A2E0EF9DC3F036B">
    <w:name w:val="6EE4450AD3A04F739A2E0EF9DC3F036B"/>
  </w:style>
  <w:style w:type="paragraph" w:customStyle="1" w:styleId="ADF9A869A412421282FC0AE40855B42B">
    <w:name w:val="ADF9A869A412421282FC0AE40855B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SmithWalker, Leanna J</dc:creator>
  <cp:lastModifiedBy>Mishlan, Lea M</cp:lastModifiedBy>
  <cp:revision>2</cp:revision>
  <dcterms:created xsi:type="dcterms:W3CDTF">2023-01-23T14:39:00Z</dcterms:created>
  <dcterms:modified xsi:type="dcterms:W3CDTF">2023-01-23T14:39:00Z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e4b51bb1-f6b1-43ad-89d3-0d53d5d3fce4</vt:lpwstr>
  </property>
</Properties>
</file>